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ind w:left="0" w:right="0" w:firstLine="709"/>
        <w:jc w:val="center"/>
        <w:rPr>
          <w:sz w:val="21"/>
        </w:rPr>
      </w:pPr>
      <w:r>
        <w:rPr/>
        <w:t xml:space="preserve">Лабораторная работа № </w:t>
      </w:r>
      <w:r>
        <w:rPr/>
        <w:t>3</w:t>
      </w:r>
    </w:p>
    <w:p>
      <w:pPr>
        <w:pStyle w:val="Normal"/>
        <w:suppressAutoHyphens w:val="false"/>
        <w:ind w:left="0" w:right="0" w:firstLine="709"/>
        <w:jc w:val="center"/>
        <w:rPr>
          <w:sz w:val="21"/>
        </w:rPr>
      </w:pPr>
      <w:r>
        <w:rPr/>
        <w:t xml:space="preserve">Оценка преимуществ от внедрения </w:t>
      </w:r>
      <w:r>
        <w:rPr/>
        <w:t>ERP-</w:t>
      </w:r>
      <w:r>
        <w:rPr/>
        <w:t>систем</w:t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/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/>
        <w:t xml:space="preserve">Цель работы: выполнить теоретический анализ </w:t>
      </w:r>
      <w:r>
        <w:rPr/>
        <w:t>преимуществ от внедрения</w:t>
      </w:r>
      <w:r>
        <w:rPr/>
        <w:t xml:space="preserve"> ERP-систем.</w:t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/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/>
        <w:t>Задание.</w:t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/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/>
        <w:t>1</w:t>
      </w:r>
      <w:r>
        <w:rPr/>
        <w:t xml:space="preserve">. </w:t>
      </w:r>
      <w:r>
        <w:rPr/>
        <w:t>В отчете привести перечень преимуществ ERP-системы и д</w:t>
      </w:r>
      <w:r>
        <w:rPr/>
        <w:t>ать ответы на контрольные вопросы.</w:t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/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/>
        <w:t>Контрольные вопросы.</w:t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/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/>
        <w:t>1. Какие способы минимизации рисков при внедрении ERP-систем Вы знаете?</w:t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/>
        <w:t>2. В чем заключа</w:t>
      </w:r>
      <w:r>
        <w:rPr/>
        <w:t>е</w:t>
      </w:r>
      <w:r>
        <w:rPr/>
        <w:t xml:space="preserve">тся </w:t>
      </w:r>
      <w:r>
        <w:rPr/>
        <w:t xml:space="preserve">главное (ключевое) </w:t>
      </w:r>
      <w:r>
        <w:rPr/>
        <w:t>преимуществ</w:t>
      </w:r>
      <w:r>
        <w:rPr/>
        <w:t>о</w:t>
      </w:r>
      <w:r>
        <w:rPr/>
        <w:t xml:space="preserve"> внедрения ERP-системы </w:t>
      </w:r>
      <w:r>
        <w:rPr/>
        <w:t>в</w:t>
      </w:r>
      <w:r>
        <w:rPr/>
        <w:t xml:space="preserve"> предприяти</w:t>
      </w:r>
      <w:r>
        <w:rPr/>
        <w:t>и</w:t>
      </w:r>
      <w:r>
        <w:rPr/>
        <w:t>?</w:t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/>
        <w:t>3. Каких основных представителей рынка ERP-систем Вы знаете?</w:t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/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/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aax</Template>
  <TotalTime>31</TotalTime>
  <Application>LibreOffice/6.0.7.3$Linux_X86_64 LibreOffice_project/00m0$Build-3</Application>
  <Pages>1</Pages>
  <Words>63</Words>
  <Characters>430</Characters>
  <CharactersWithSpaces>484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2020-06-13T13:03:11Z</dcterms:created>
  <dc:creator/>
  <dc:description/>
  <dc:language>ru-RU</dc:language>
  <cp:lastModifiedBy/>
  <dcterms:modified xsi:type="dcterms:W3CDTF">2020-06-13T13:44:45Z</dcterms:modified>
  <cp:revision>6</cp:revision>
  <dc:subject/>
  <dc:title>aax</dc:title>
</cp:coreProperties>
</file>